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920"/>
        <w:gridCol w:w="144"/>
        <w:gridCol w:w="3456"/>
      </w:tblGrid>
      <w:tr w:rsidR="00916AE9" w:rsidTr="00183C74">
        <w:trPr>
          <w:trHeight w:hRule="exact" w:val="14400"/>
          <w:jc w:val="center"/>
        </w:trPr>
        <w:tc>
          <w:tcPr>
            <w:tcW w:w="792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920"/>
            </w:tblGrid>
            <w:tr w:rsidR="00916AE9" w:rsidTr="00D52C6A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916AE9" w:rsidRDefault="00A21B12">
                  <w:bookmarkStart w:id="0" w:name="_GoBack"/>
                  <w:bookmarkEnd w:id="0"/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6010275" cy="4295775"/>
                        <wp:effectExtent l="0" t="0" r="9525" b="9525"/>
                        <wp:docPr id="1" name="Picture 1" descr="DAT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ATING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0275" cy="429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6AE9" w:rsidTr="00D52C6A">
              <w:trPr>
                <w:trHeight w:hRule="exact" w:val="5760"/>
              </w:trPr>
              <w:tc>
                <w:tcPr>
                  <w:tcW w:w="7200" w:type="dxa"/>
                </w:tcPr>
                <w:p w:rsidR="00916AE9" w:rsidRPr="000D3FFA" w:rsidRDefault="00D52C6A" w:rsidP="007D6F54">
                  <w:pPr>
                    <w:pStyle w:val="Subtitle"/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DECEMBER 8</w:t>
                  </w:r>
                  <w:r w:rsidR="000D3FFA">
                    <w:rPr>
                      <w:sz w:val="56"/>
                      <w:szCs w:val="56"/>
                    </w:rPr>
                    <w:t>, 2016</w:t>
                  </w:r>
                </w:p>
                <w:p w:rsidR="007D6F54" w:rsidRDefault="007D6F54" w:rsidP="00A6533C">
                  <w:pPr>
                    <w:jc w:val="both"/>
                    <w:rPr>
                      <w:sz w:val="36"/>
                      <w:szCs w:val="36"/>
                    </w:rPr>
                  </w:pPr>
                </w:p>
                <w:p w:rsidR="000D3FFA" w:rsidRPr="007D6F54" w:rsidRDefault="00D52C6A" w:rsidP="00A6533C">
                  <w:pPr>
                    <w:jc w:val="both"/>
                    <w:rPr>
                      <w:sz w:val="32"/>
                      <w:szCs w:val="32"/>
                    </w:rPr>
                  </w:pPr>
                  <w:r w:rsidRPr="007D6F54">
                    <w:rPr>
                      <w:sz w:val="32"/>
                      <w:szCs w:val="32"/>
                    </w:rPr>
                    <w:t>Domestic Violence Coordinator Tiffany Krusey</w:t>
                  </w:r>
                  <w:r w:rsidR="004C2706" w:rsidRPr="007D6F54">
                    <w:rPr>
                      <w:sz w:val="32"/>
                      <w:szCs w:val="32"/>
                    </w:rPr>
                    <w:t xml:space="preserve"> will be the guest speaker to discuss </w:t>
                  </w:r>
                  <w:r w:rsidRPr="007D6F54">
                    <w:rPr>
                      <w:sz w:val="32"/>
                      <w:szCs w:val="32"/>
                    </w:rPr>
                    <w:t>teen dating abuse and prevention.  In 2015, 1 in 10 teens admitted to being hit or intenti</w:t>
                  </w:r>
                  <w:r w:rsidR="00D52494" w:rsidRPr="007D6F54">
                    <w:rPr>
                      <w:sz w:val="32"/>
                      <w:szCs w:val="32"/>
                    </w:rPr>
                    <w:t xml:space="preserve">onally </w:t>
                  </w:r>
                  <w:r w:rsidRPr="007D6F54">
                    <w:rPr>
                      <w:sz w:val="32"/>
                      <w:szCs w:val="32"/>
                    </w:rPr>
                    <w:t>hurt</w:t>
                  </w:r>
                  <w:r w:rsidR="00D52494" w:rsidRPr="007D6F54">
                    <w:rPr>
                      <w:sz w:val="32"/>
                      <w:szCs w:val="32"/>
                    </w:rPr>
                    <w:t xml:space="preserve"> by a boyfriend or girlfriend at least once.  Parents should not miss this opportunity to be part of this important discussion</w:t>
                  </w:r>
                  <w:r w:rsidR="007D6F54" w:rsidRPr="007D6F54">
                    <w:rPr>
                      <w:sz w:val="32"/>
                      <w:szCs w:val="32"/>
                    </w:rPr>
                    <w:t xml:space="preserve">.  </w:t>
                  </w:r>
                  <w:r w:rsidR="004A0C19" w:rsidRPr="007D6F54">
                    <w:rPr>
                      <w:sz w:val="32"/>
                      <w:szCs w:val="32"/>
                    </w:rPr>
                    <w:t>She</w:t>
                  </w:r>
                  <w:r w:rsidR="00A6533C" w:rsidRPr="007D6F54">
                    <w:rPr>
                      <w:sz w:val="32"/>
                      <w:szCs w:val="32"/>
                    </w:rPr>
                    <w:t xml:space="preserve"> will also answer questions from the public.</w:t>
                  </w:r>
                  <w:r w:rsidR="007C7D79" w:rsidRPr="007D6F54">
                    <w:rPr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916AE9" w:rsidTr="00D52C6A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916AE9" w:rsidRDefault="00183C74" w:rsidP="001F372C">
                  <w:pPr>
                    <w:jc w:val="center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500C59FF" wp14:editId="04E56734">
                        <wp:extent cx="2762250" cy="971550"/>
                        <wp:effectExtent l="0" t="0" r="0" b="0"/>
                        <wp:docPr id="2" name="Picture 2" descr="\\CH-PoliceSRV1\Users\mtravis\Desktop\POLICE LOGOS\image0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CH-PoliceSRV1\Users\mtravis\Desktop\POLICE LOGOS\image0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6AE9" w:rsidRDefault="00916AE9"/>
        </w:tc>
        <w:tc>
          <w:tcPr>
            <w:tcW w:w="144" w:type="dxa"/>
          </w:tcPr>
          <w:p w:rsidR="00916AE9" w:rsidRDefault="00916AE9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916AE9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916AE9" w:rsidRDefault="00D52C6A">
                  <w:pPr>
                    <w:pStyle w:val="Heading2"/>
                  </w:pPr>
                  <w:r>
                    <w:t xml:space="preserve">TEEN DATING ABUSE AND </w:t>
                  </w:r>
                  <w:r w:rsidR="00BE194F">
                    <w:t>PREVENTION FORUM</w:t>
                  </w:r>
                </w:p>
                <w:p w:rsidR="00916AE9" w:rsidRDefault="00916AE9">
                  <w:pPr>
                    <w:pStyle w:val="Line"/>
                  </w:pPr>
                </w:p>
                <w:p w:rsidR="00916AE9" w:rsidRDefault="00D52C6A">
                  <w:pPr>
                    <w:pStyle w:val="Heading2"/>
                  </w:pPr>
                  <w:r>
                    <w:t>MUKILTEO CITY HALL</w:t>
                  </w:r>
                </w:p>
                <w:p w:rsidR="00916AE9" w:rsidRDefault="00916AE9">
                  <w:pPr>
                    <w:pStyle w:val="Line"/>
                  </w:pPr>
                </w:p>
                <w:p w:rsidR="00916AE9" w:rsidRDefault="00572E0B">
                  <w:pPr>
                    <w:pStyle w:val="Heading2"/>
                  </w:pPr>
                  <w:r>
                    <w:t>1</w:t>
                  </w:r>
                  <w:r w:rsidR="00D52C6A">
                    <w:t>1930 CYRUS WAY</w:t>
                  </w:r>
                  <w:r>
                    <w:t>, MUKILTEO WA 98275</w:t>
                  </w:r>
                </w:p>
                <w:p w:rsidR="00916AE9" w:rsidRDefault="00916AE9">
                  <w:pPr>
                    <w:pStyle w:val="Line"/>
                  </w:pPr>
                </w:p>
                <w:p w:rsidR="00916AE9" w:rsidRDefault="00D52C6A">
                  <w:pPr>
                    <w:pStyle w:val="Heading2"/>
                  </w:pPr>
                  <w:r>
                    <w:t>PARENTS, LEARN HOW TO HELP TEENS DEVELOP HEALTHY AND RESPECTFUL RELATIONSHIPS</w:t>
                  </w:r>
                  <w:r w:rsidR="004C2706">
                    <w:t xml:space="preserve"> </w:t>
                  </w:r>
                </w:p>
                <w:p w:rsidR="00916AE9" w:rsidRDefault="00916AE9">
                  <w:pPr>
                    <w:pStyle w:val="Line"/>
                  </w:pPr>
                </w:p>
                <w:p w:rsidR="00916AE9" w:rsidRDefault="00A61D72" w:rsidP="00A61D72">
                  <w:pPr>
                    <w:pStyle w:val="Heading2"/>
                  </w:pPr>
                  <w:r>
                    <w:t xml:space="preserve">ASK QUESTIONS </w:t>
                  </w:r>
                </w:p>
              </w:tc>
            </w:tr>
            <w:tr w:rsidR="00916AE9">
              <w:trPr>
                <w:trHeight w:hRule="exact" w:val="144"/>
              </w:trPr>
              <w:tc>
                <w:tcPr>
                  <w:tcW w:w="3446" w:type="dxa"/>
                </w:tcPr>
                <w:p w:rsidR="00916AE9" w:rsidRDefault="00916AE9"/>
              </w:tc>
            </w:tr>
            <w:tr w:rsidR="00916AE9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916AE9" w:rsidRPr="000D3FFA" w:rsidRDefault="000D3FFA">
                  <w:pPr>
                    <w:pStyle w:val="Date"/>
                    <w:rPr>
                      <w:sz w:val="56"/>
                      <w:szCs w:val="56"/>
                    </w:rPr>
                  </w:pPr>
                  <w:r w:rsidRPr="000D3FFA">
                    <w:rPr>
                      <w:sz w:val="56"/>
                      <w:szCs w:val="56"/>
                    </w:rPr>
                    <w:t>6:00 PM</w:t>
                  </w:r>
                </w:p>
                <w:p w:rsidR="000D3FFA" w:rsidRPr="000D3FFA" w:rsidRDefault="000D3FFA">
                  <w:pPr>
                    <w:pStyle w:val="Date"/>
                    <w:rPr>
                      <w:sz w:val="56"/>
                      <w:szCs w:val="56"/>
                    </w:rPr>
                  </w:pPr>
                  <w:r w:rsidRPr="000D3FFA">
                    <w:rPr>
                      <w:sz w:val="56"/>
                      <w:szCs w:val="56"/>
                    </w:rPr>
                    <w:t>To</w:t>
                  </w:r>
                </w:p>
                <w:p w:rsidR="000D3FFA" w:rsidRDefault="000D3FFA">
                  <w:pPr>
                    <w:pStyle w:val="Date"/>
                  </w:pPr>
                  <w:r w:rsidRPr="000D3FFA">
                    <w:rPr>
                      <w:sz w:val="56"/>
                      <w:szCs w:val="56"/>
                    </w:rPr>
                    <w:t>7:30 PM</w:t>
                  </w:r>
                </w:p>
              </w:tc>
            </w:tr>
          </w:tbl>
          <w:p w:rsidR="00916AE9" w:rsidRDefault="00916AE9"/>
        </w:tc>
      </w:tr>
    </w:tbl>
    <w:p w:rsidR="00916AE9" w:rsidRDefault="007C3E1A">
      <w:pPr>
        <w:pStyle w:val="NoSpacing"/>
      </w:pPr>
      <w:r>
        <w:t xml:space="preserve"> </w:t>
      </w:r>
    </w:p>
    <w:sectPr w:rsidR="00916AE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A0"/>
    <w:rsid w:val="000D3864"/>
    <w:rsid w:val="000D3FFA"/>
    <w:rsid w:val="00183C74"/>
    <w:rsid w:val="001F372C"/>
    <w:rsid w:val="00375976"/>
    <w:rsid w:val="004A0C19"/>
    <w:rsid w:val="004C2706"/>
    <w:rsid w:val="005320B7"/>
    <w:rsid w:val="00572E0B"/>
    <w:rsid w:val="007C3E1A"/>
    <w:rsid w:val="007C7D79"/>
    <w:rsid w:val="007D6F54"/>
    <w:rsid w:val="008400DB"/>
    <w:rsid w:val="008919BC"/>
    <w:rsid w:val="00911D52"/>
    <w:rsid w:val="00916AE9"/>
    <w:rsid w:val="00A21B12"/>
    <w:rsid w:val="00A61D72"/>
    <w:rsid w:val="00A6533C"/>
    <w:rsid w:val="00AD6B23"/>
    <w:rsid w:val="00B53B0D"/>
    <w:rsid w:val="00B9302F"/>
    <w:rsid w:val="00BE194F"/>
    <w:rsid w:val="00BF31A0"/>
    <w:rsid w:val="00C637CA"/>
    <w:rsid w:val="00CC54BA"/>
    <w:rsid w:val="00CE6DAE"/>
    <w:rsid w:val="00D120D5"/>
    <w:rsid w:val="00D52494"/>
    <w:rsid w:val="00D52C6A"/>
    <w:rsid w:val="00D75F28"/>
    <w:rsid w:val="00DF64D9"/>
    <w:rsid w:val="00EF7A7E"/>
    <w:rsid w:val="00F3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EFBFFA-2214-4882-8422-23D35106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on\AppData\Roaming\Microsoft\Templates\Seasonal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4FA3F-A3B7-471D-808E-DF46EEAE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</dc:creator>
  <cp:keywords/>
  <dc:description/>
  <cp:lastModifiedBy>Janet Hammerman</cp:lastModifiedBy>
  <cp:revision>2</cp:revision>
  <cp:lastPrinted>2016-09-21T05:45:00Z</cp:lastPrinted>
  <dcterms:created xsi:type="dcterms:W3CDTF">2016-12-08T15:15:00Z</dcterms:created>
  <dcterms:modified xsi:type="dcterms:W3CDTF">2016-12-08T15:15:00Z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